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81" w:rsidRDefault="00FB0081" w:rsidP="001C5A97">
      <w:pPr>
        <w:jc w:val="center"/>
        <w:rPr>
          <w:sz w:val="28"/>
        </w:rPr>
      </w:pPr>
      <w:r w:rsidRPr="001C5A97">
        <w:rPr>
          <w:rFonts w:hint="eastAsia"/>
          <w:sz w:val="28"/>
        </w:rPr>
        <w:t>询价采购仪器设备（家具、软件）申请表</w:t>
      </w:r>
    </w:p>
    <w:p w:rsidR="00FB0081" w:rsidRPr="005D2383" w:rsidRDefault="00FB0081" w:rsidP="005D2383">
      <w:pPr>
        <w:rPr>
          <w:sz w:val="24"/>
        </w:rPr>
      </w:pPr>
    </w:p>
    <w:p w:rsidR="00FB0081" w:rsidRDefault="00FB0081" w:rsidP="005D2383">
      <w:pPr>
        <w:spacing w:line="360" w:lineRule="auto"/>
        <w:rPr>
          <w:sz w:val="24"/>
        </w:rPr>
      </w:pPr>
      <w:r>
        <w:rPr>
          <w:rFonts w:hint="eastAsia"/>
          <w:sz w:val="24"/>
        </w:rPr>
        <w:t>询价采购编号：（资产处编制）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日期：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FB0081" w:rsidRDefault="00FB0081" w:rsidP="002B405A">
      <w:pPr>
        <w:spacing w:line="360" w:lineRule="auto"/>
        <w:rPr>
          <w:sz w:val="24"/>
        </w:rPr>
      </w:pPr>
      <w:r>
        <w:rPr>
          <w:rFonts w:hint="eastAsia"/>
          <w:sz w:val="24"/>
        </w:rPr>
        <w:t>购置计划审批编号：</w:t>
      </w:r>
      <w:r>
        <w:rPr>
          <w:sz w:val="24"/>
        </w:rPr>
        <w:t xml:space="preserve">                              </w:t>
      </w:r>
      <w:r>
        <w:rPr>
          <w:rFonts w:hint="eastAsia"/>
          <w:sz w:val="24"/>
        </w:rPr>
        <w:t>预算：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>元</w:t>
      </w:r>
    </w:p>
    <w:p w:rsidR="00FB0081" w:rsidRPr="002B405A" w:rsidRDefault="00FB0081">
      <w:pPr>
        <w:rPr>
          <w:color w:val="C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1764"/>
        <w:gridCol w:w="908"/>
        <w:gridCol w:w="1446"/>
        <w:gridCol w:w="566"/>
        <w:gridCol w:w="1593"/>
        <w:gridCol w:w="1544"/>
      </w:tblGrid>
      <w:tr w:rsidR="00FB0081" w:rsidRPr="003418DC" w:rsidTr="00C20B28">
        <w:trPr>
          <w:trHeight w:val="605"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  <w:r w:rsidRPr="003418D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176" w:type="dxa"/>
            <w:tcBorders>
              <w:top w:val="single" w:sz="12" w:space="0" w:color="auto"/>
            </w:tcBorders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  <w:r w:rsidRPr="003418DC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  <w:r w:rsidRPr="003418DC">
              <w:rPr>
                <w:rFonts w:ascii="宋体" w:hAnsi="宋体" w:hint="eastAsia"/>
                <w:szCs w:val="21"/>
              </w:rPr>
              <w:t>品牌</w:t>
            </w:r>
          </w:p>
        </w:tc>
        <w:tc>
          <w:tcPr>
            <w:tcW w:w="2301" w:type="dxa"/>
            <w:tcBorders>
              <w:top w:val="single" w:sz="12" w:space="0" w:color="auto"/>
            </w:tcBorders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  <w:r w:rsidRPr="003418DC">
              <w:rPr>
                <w:rFonts w:ascii="宋体" w:hAnsi="宋体" w:hint="eastAsia"/>
                <w:szCs w:val="21"/>
              </w:rPr>
              <w:t>规格、型号</w:t>
            </w:r>
          </w:p>
        </w:tc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  <w:r w:rsidRPr="003418DC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2825" w:type="dxa"/>
            <w:tcBorders>
              <w:top w:val="single" w:sz="12" w:space="0" w:color="auto"/>
            </w:tcBorders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  <w:r w:rsidRPr="003418DC">
              <w:rPr>
                <w:rFonts w:ascii="宋体" w:hAnsi="宋体" w:hint="eastAsia"/>
                <w:szCs w:val="21"/>
              </w:rPr>
              <w:t>原产地和生产厂商</w:t>
            </w:r>
          </w:p>
        </w:tc>
        <w:tc>
          <w:tcPr>
            <w:tcW w:w="25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  <w:r w:rsidRPr="003418DC">
              <w:rPr>
                <w:rFonts w:ascii="宋体" w:hAnsi="宋体" w:hint="eastAsia"/>
                <w:szCs w:val="21"/>
              </w:rPr>
              <w:t>预算金额总价（万元）</w:t>
            </w:r>
          </w:p>
        </w:tc>
      </w:tr>
      <w:tr w:rsidR="00FB0081" w:rsidRPr="003418DC" w:rsidTr="00C20B28">
        <w:tc>
          <w:tcPr>
            <w:tcW w:w="994" w:type="dxa"/>
            <w:tcBorders>
              <w:left w:val="single" w:sz="12" w:space="0" w:color="auto"/>
            </w:tcBorders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76" w:type="dxa"/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2" w:type="dxa"/>
            <w:tcBorders>
              <w:right w:val="single" w:sz="12" w:space="0" w:color="auto"/>
            </w:tcBorders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</w:tr>
      <w:tr w:rsidR="00FB0081" w:rsidRPr="003418DC" w:rsidTr="00C20B28">
        <w:tc>
          <w:tcPr>
            <w:tcW w:w="994" w:type="dxa"/>
            <w:tcBorders>
              <w:left w:val="single" w:sz="12" w:space="0" w:color="auto"/>
            </w:tcBorders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76" w:type="dxa"/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2" w:type="dxa"/>
            <w:tcBorders>
              <w:right w:val="single" w:sz="12" w:space="0" w:color="auto"/>
            </w:tcBorders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</w:tr>
      <w:tr w:rsidR="00FB0081" w:rsidRPr="003418DC" w:rsidTr="00C20B28">
        <w:tc>
          <w:tcPr>
            <w:tcW w:w="994" w:type="dxa"/>
            <w:tcBorders>
              <w:left w:val="single" w:sz="12" w:space="0" w:color="auto"/>
            </w:tcBorders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76" w:type="dxa"/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2" w:type="dxa"/>
            <w:tcBorders>
              <w:right w:val="single" w:sz="12" w:space="0" w:color="auto"/>
            </w:tcBorders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</w:tr>
      <w:tr w:rsidR="00FB0081" w:rsidRPr="003418DC" w:rsidTr="00C20B28">
        <w:tc>
          <w:tcPr>
            <w:tcW w:w="9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76" w:type="dxa"/>
            <w:tcBorders>
              <w:bottom w:val="single" w:sz="12" w:space="0" w:color="auto"/>
            </w:tcBorders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01" w:type="dxa"/>
            <w:tcBorders>
              <w:bottom w:val="single" w:sz="12" w:space="0" w:color="auto"/>
            </w:tcBorders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25" w:type="dxa"/>
            <w:tcBorders>
              <w:bottom w:val="single" w:sz="12" w:space="0" w:color="auto"/>
            </w:tcBorders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0081" w:rsidRPr="003418DC" w:rsidRDefault="00FB0081" w:rsidP="003A2599">
            <w:pPr>
              <w:spacing w:beforeLines="10" w:afterLines="10"/>
              <w:jc w:val="center"/>
              <w:rPr>
                <w:rFonts w:ascii="宋体"/>
                <w:szCs w:val="21"/>
              </w:rPr>
            </w:pPr>
          </w:p>
        </w:tc>
      </w:tr>
    </w:tbl>
    <w:p w:rsidR="00FB0081" w:rsidRDefault="00FB0081">
      <w:pPr>
        <w:rPr>
          <w:sz w:val="24"/>
        </w:rPr>
      </w:pPr>
    </w:p>
    <w:p w:rsidR="00FB0081" w:rsidRDefault="00FB0081" w:rsidP="006B7EB6">
      <w:pPr>
        <w:pStyle w:val="ListParagraph"/>
        <w:numPr>
          <w:ilvl w:val="0"/>
          <w:numId w:val="1"/>
        </w:numPr>
        <w:ind w:firstLineChars="0"/>
        <w:rPr>
          <w:sz w:val="24"/>
        </w:rPr>
      </w:pPr>
      <w:r w:rsidRPr="006B7EB6">
        <w:rPr>
          <w:rFonts w:hint="eastAsia"/>
          <w:sz w:val="24"/>
        </w:rPr>
        <w:t>对供应商的资质要求：</w:t>
      </w:r>
    </w:p>
    <w:p w:rsidR="00FB0081" w:rsidRPr="006B7EB6" w:rsidRDefault="00FB0081" w:rsidP="00885E3D">
      <w:pPr>
        <w:pStyle w:val="ListParagraph"/>
        <w:ind w:left="360" w:firstLineChars="0" w:firstLine="0"/>
        <w:rPr>
          <w:sz w:val="24"/>
        </w:rPr>
      </w:pPr>
    </w:p>
    <w:p w:rsidR="00FB0081" w:rsidRDefault="00FB0081" w:rsidP="006B7EB6">
      <w:pPr>
        <w:pStyle w:val="ListParagraph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售后服务要求：</w:t>
      </w:r>
    </w:p>
    <w:p w:rsidR="00FB0081" w:rsidRPr="00885E3D" w:rsidRDefault="00FB0081" w:rsidP="00885E3D">
      <w:pPr>
        <w:rPr>
          <w:sz w:val="24"/>
        </w:rPr>
      </w:pPr>
    </w:p>
    <w:p w:rsidR="00FB0081" w:rsidRDefault="00FB0081" w:rsidP="000071D6">
      <w:pPr>
        <w:pStyle w:val="ListParagraph"/>
        <w:numPr>
          <w:ilvl w:val="0"/>
          <w:numId w:val="1"/>
        </w:numPr>
        <w:ind w:firstLineChars="0"/>
        <w:rPr>
          <w:sz w:val="24"/>
        </w:rPr>
      </w:pPr>
      <w:r w:rsidRPr="000071D6">
        <w:rPr>
          <w:rFonts w:hint="eastAsia"/>
          <w:sz w:val="24"/>
        </w:rPr>
        <w:t>指定该品牌型号原因说明</w:t>
      </w:r>
    </w:p>
    <w:p w:rsidR="00FB0081" w:rsidRDefault="00FB0081" w:rsidP="00885E3D">
      <w:pPr>
        <w:widowControl/>
        <w:jc w:val="left"/>
        <w:rPr>
          <w:sz w:val="24"/>
        </w:rPr>
      </w:pPr>
    </w:p>
    <w:p w:rsidR="00FB0081" w:rsidRPr="00885E3D" w:rsidRDefault="00FB0081" w:rsidP="00885E3D">
      <w:pPr>
        <w:widowControl/>
        <w:jc w:val="left"/>
        <w:rPr>
          <w:sz w:val="24"/>
        </w:rPr>
      </w:pPr>
      <w:r>
        <w:rPr>
          <w:rFonts w:hint="eastAsia"/>
          <w:sz w:val="24"/>
        </w:rPr>
        <w:t>负责人签字：</w:t>
      </w:r>
      <w:r w:rsidRPr="00C20693">
        <w:rPr>
          <w:sz w:val="24"/>
          <w:u w:val="single"/>
        </w:rPr>
        <w:t xml:space="preserve">               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学院盖章：</w:t>
      </w:r>
    </w:p>
    <w:p w:rsidR="00FB0081" w:rsidRDefault="00FB0081" w:rsidP="000071D6">
      <w:pPr>
        <w:widowControl/>
        <w:jc w:val="left"/>
        <w:rPr>
          <w:sz w:val="24"/>
        </w:rPr>
      </w:pPr>
    </w:p>
    <w:p w:rsidR="00FB0081" w:rsidRDefault="00FB0081" w:rsidP="000071D6">
      <w:pPr>
        <w:widowControl/>
        <w:jc w:val="left"/>
        <w:rPr>
          <w:sz w:val="24"/>
        </w:rPr>
      </w:pPr>
      <w:bookmarkStart w:id="0" w:name="_GoBack"/>
      <w:bookmarkEnd w:id="0"/>
    </w:p>
    <w:p w:rsidR="00FB0081" w:rsidRPr="000071D6" w:rsidRDefault="00FB0081" w:rsidP="000071D6">
      <w:pPr>
        <w:widowControl/>
        <w:jc w:val="left"/>
        <w:rPr>
          <w:sz w:val="24"/>
        </w:rPr>
      </w:pPr>
      <w:r w:rsidRPr="000071D6">
        <w:rPr>
          <w:rFonts w:hint="eastAsia"/>
          <w:sz w:val="24"/>
        </w:rPr>
        <w:t>技术联系人：</w:t>
      </w:r>
      <w:r w:rsidRPr="000071D6">
        <w:rPr>
          <w:sz w:val="24"/>
        </w:rPr>
        <w:t>xxx</w:t>
      </w:r>
      <w:r w:rsidRPr="000071D6">
        <w:rPr>
          <w:rFonts w:hint="eastAsia"/>
          <w:sz w:val="24"/>
        </w:rPr>
        <w:t>老师</w:t>
      </w:r>
      <w:r w:rsidRPr="000071D6">
        <w:rPr>
          <w:sz w:val="24"/>
        </w:rPr>
        <w:t xml:space="preserve">            </w:t>
      </w:r>
      <w:r>
        <w:rPr>
          <w:sz w:val="24"/>
        </w:rPr>
        <w:t xml:space="preserve">      </w:t>
      </w:r>
      <w:r w:rsidRPr="000071D6">
        <w:rPr>
          <w:sz w:val="24"/>
        </w:rPr>
        <w:t xml:space="preserve">  </w:t>
      </w:r>
      <w:r w:rsidRPr="000071D6">
        <w:rPr>
          <w:rFonts w:hint="eastAsia"/>
          <w:sz w:val="24"/>
        </w:rPr>
        <w:t>电话：</w:t>
      </w:r>
      <w:r>
        <w:rPr>
          <w:sz w:val="24"/>
          <w:u w:val="single"/>
        </w:rPr>
        <w:t xml:space="preserve">               </w:t>
      </w:r>
    </w:p>
    <w:p w:rsidR="00FB0081" w:rsidRDefault="00FB0081" w:rsidP="004B5C7B">
      <w:pPr>
        <w:pStyle w:val="ListParagraph"/>
        <w:widowControl/>
        <w:ind w:firstLineChars="0" w:firstLine="0"/>
        <w:jc w:val="left"/>
        <w:rPr>
          <w:sz w:val="24"/>
        </w:rPr>
      </w:pPr>
    </w:p>
    <w:p w:rsidR="00FB0081" w:rsidRDefault="00FB0081" w:rsidP="004B5C7B">
      <w:pPr>
        <w:pStyle w:val="ListParagraph"/>
        <w:widowControl/>
        <w:ind w:firstLineChars="0" w:firstLine="0"/>
        <w:jc w:val="left"/>
        <w:rPr>
          <w:sz w:val="24"/>
        </w:rPr>
      </w:pPr>
    </w:p>
    <w:p w:rsidR="00FB0081" w:rsidRDefault="00FB0081" w:rsidP="004B5C7B">
      <w:pPr>
        <w:pStyle w:val="ListParagraph"/>
        <w:widowControl/>
        <w:ind w:firstLineChars="0" w:firstLine="480"/>
        <w:jc w:val="left"/>
        <w:rPr>
          <w:sz w:val="24"/>
        </w:rPr>
      </w:pPr>
      <w:r>
        <w:rPr>
          <w:rFonts w:hint="eastAsia"/>
          <w:sz w:val="24"/>
        </w:rPr>
        <w:t>以上申请理由符合学校相关文件规定的指定品牌型号要求。</w:t>
      </w:r>
    </w:p>
    <w:p w:rsidR="00FB0081" w:rsidRPr="004B5C7B" w:rsidRDefault="00FB0081" w:rsidP="004B5C7B">
      <w:pPr>
        <w:pStyle w:val="ListParagraph"/>
        <w:widowControl/>
        <w:ind w:firstLineChars="0" w:firstLine="480"/>
        <w:jc w:val="left"/>
        <w:rPr>
          <w:sz w:val="24"/>
        </w:rPr>
      </w:pPr>
    </w:p>
    <w:p w:rsidR="00FB0081" w:rsidRDefault="00FB0081" w:rsidP="000071D6">
      <w:pPr>
        <w:widowControl/>
        <w:jc w:val="left"/>
        <w:rPr>
          <w:sz w:val="24"/>
          <w:u w:val="single"/>
        </w:rPr>
      </w:pPr>
      <w:r>
        <w:rPr>
          <w:rFonts w:hint="eastAsia"/>
          <w:sz w:val="24"/>
        </w:rPr>
        <w:t>学校招标监督组意见</w:t>
      </w:r>
      <w:r w:rsidRPr="000071D6"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</w:t>
      </w:r>
      <w:r w:rsidRPr="000071D6">
        <w:rPr>
          <w:sz w:val="24"/>
        </w:rPr>
        <w:t xml:space="preserve">      </w:t>
      </w:r>
      <w:r>
        <w:rPr>
          <w:rFonts w:hint="eastAsia"/>
          <w:sz w:val="24"/>
        </w:rPr>
        <w:t>签字：</w:t>
      </w:r>
      <w:r>
        <w:rPr>
          <w:sz w:val="24"/>
          <w:u w:val="single"/>
        </w:rPr>
        <w:t xml:space="preserve">              </w:t>
      </w:r>
    </w:p>
    <w:p w:rsidR="00FB0081" w:rsidRDefault="00FB0081" w:rsidP="000071D6">
      <w:pPr>
        <w:widowControl/>
        <w:jc w:val="left"/>
        <w:rPr>
          <w:sz w:val="24"/>
          <w:u w:val="single"/>
        </w:rPr>
      </w:pPr>
    </w:p>
    <w:p w:rsidR="00FB0081" w:rsidRPr="000071D6" w:rsidRDefault="00FB0081" w:rsidP="000071D6">
      <w:pPr>
        <w:widowControl/>
        <w:jc w:val="left"/>
        <w:rPr>
          <w:sz w:val="24"/>
        </w:rPr>
      </w:pP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日期：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FB0081" w:rsidRPr="000071D6" w:rsidSect="0006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081" w:rsidRDefault="00FB0081" w:rsidP="001C5A97">
      <w:r>
        <w:separator/>
      </w:r>
    </w:p>
  </w:endnote>
  <w:endnote w:type="continuationSeparator" w:id="0">
    <w:p w:rsidR="00FB0081" w:rsidRDefault="00FB0081" w:rsidP="001C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081" w:rsidRDefault="00FB0081" w:rsidP="001C5A97">
      <w:r>
        <w:separator/>
      </w:r>
    </w:p>
  </w:footnote>
  <w:footnote w:type="continuationSeparator" w:id="0">
    <w:p w:rsidR="00FB0081" w:rsidRDefault="00FB0081" w:rsidP="001C5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79E0"/>
    <w:multiLevelType w:val="hybridMultilevel"/>
    <w:tmpl w:val="35EAE304"/>
    <w:lvl w:ilvl="0" w:tplc="715AF11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4BA"/>
    <w:rsid w:val="000071D6"/>
    <w:rsid w:val="00064B0E"/>
    <w:rsid w:val="000F143E"/>
    <w:rsid w:val="00107818"/>
    <w:rsid w:val="00153322"/>
    <w:rsid w:val="001C5A97"/>
    <w:rsid w:val="001D0217"/>
    <w:rsid w:val="002124BA"/>
    <w:rsid w:val="002A467A"/>
    <w:rsid w:val="002B405A"/>
    <w:rsid w:val="00321610"/>
    <w:rsid w:val="003418DC"/>
    <w:rsid w:val="003A2599"/>
    <w:rsid w:val="004545DE"/>
    <w:rsid w:val="004570E4"/>
    <w:rsid w:val="00477035"/>
    <w:rsid w:val="004B5C7B"/>
    <w:rsid w:val="004C17BA"/>
    <w:rsid w:val="005D2383"/>
    <w:rsid w:val="006A11CD"/>
    <w:rsid w:val="006B7EB6"/>
    <w:rsid w:val="007E69F8"/>
    <w:rsid w:val="00840AF3"/>
    <w:rsid w:val="00871C31"/>
    <w:rsid w:val="00885E3D"/>
    <w:rsid w:val="00946B34"/>
    <w:rsid w:val="00A60288"/>
    <w:rsid w:val="00AF305B"/>
    <w:rsid w:val="00B517F7"/>
    <w:rsid w:val="00B61081"/>
    <w:rsid w:val="00B63BF0"/>
    <w:rsid w:val="00B651E6"/>
    <w:rsid w:val="00BF21CE"/>
    <w:rsid w:val="00C20693"/>
    <w:rsid w:val="00C20B28"/>
    <w:rsid w:val="00C35664"/>
    <w:rsid w:val="00C40CEA"/>
    <w:rsid w:val="00CB1E64"/>
    <w:rsid w:val="00CC5BF1"/>
    <w:rsid w:val="00CE40EA"/>
    <w:rsid w:val="00D2379F"/>
    <w:rsid w:val="00D82A91"/>
    <w:rsid w:val="00D87A33"/>
    <w:rsid w:val="00E358E4"/>
    <w:rsid w:val="00E56037"/>
    <w:rsid w:val="00E85591"/>
    <w:rsid w:val="00FB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1E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5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5A9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C5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5A97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B7E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68</Words>
  <Characters>389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2015-10-29T03:40:00Z</dcterms:created>
  <dcterms:modified xsi:type="dcterms:W3CDTF">2016-04-07T02:21:00Z</dcterms:modified>
</cp:coreProperties>
</file>